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D" w:rsidRDefault="003777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29 Nov. 2018</w:t>
      </w:r>
    </w:p>
    <w:p w:rsidR="0037774D" w:rsidRDefault="0037774D">
      <w:pPr>
        <w:rPr>
          <w:sz w:val="24"/>
          <w:szCs w:val="24"/>
        </w:rPr>
      </w:pPr>
    </w:p>
    <w:p w:rsidR="0037774D" w:rsidRDefault="0037774D">
      <w:pPr>
        <w:rPr>
          <w:sz w:val="24"/>
          <w:szCs w:val="24"/>
        </w:rPr>
      </w:pPr>
      <w:r>
        <w:rPr>
          <w:sz w:val="24"/>
          <w:szCs w:val="24"/>
        </w:rPr>
        <w:t>ELIGIA MUNGUIA TERRAZAS  HER LIFE AS KNOWN BY HER SON FRED MUNGUIA</w:t>
      </w:r>
    </w:p>
    <w:p w:rsidR="0037774D" w:rsidRDefault="0037774D">
      <w:pPr>
        <w:rPr>
          <w:sz w:val="24"/>
          <w:szCs w:val="24"/>
        </w:rPr>
      </w:pPr>
    </w:p>
    <w:p w:rsidR="0037774D" w:rsidRDefault="0037774D">
      <w:pPr>
        <w:rPr>
          <w:sz w:val="24"/>
          <w:szCs w:val="24"/>
        </w:rPr>
      </w:pPr>
      <w:r>
        <w:rPr>
          <w:sz w:val="24"/>
          <w:szCs w:val="24"/>
        </w:rPr>
        <w:t xml:space="preserve">My Mom was born on 1 Dec. 1899 in Rancho Espinolende which is about 15 miles east of Casas Grandes, Chihuahua, Mexico.  She was the oldest child of Melecio Terrazas and Isabel Rascon who were married on 13 Feb 1899 at the same ranch were he worked as a cowboy.  They were probably very surprised that their first baby had blue eyes and so white compared to the other babies born at the ranch.  About 1902 my Grandfather and his family moved to a ranch on hacienda Boca Grande which belonged to his cousin Sabino Urrutia.  The ranch is located closer to Columbus, New Mexico.  In the attached picture at the ranch my Mom is about five years old and my Grandmother is holding my Tia Leonor who is their fifth child.  </w:t>
      </w:r>
    </w:p>
    <w:p w:rsidR="0037774D" w:rsidRDefault="0037774D">
      <w:pPr>
        <w:spacing w:before="240"/>
        <w:rPr>
          <w:sz w:val="24"/>
          <w:szCs w:val="24"/>
        </w:rPr>
      </w:pPr>
      <w:r>
        <w:rPr>
          <w:sz w:val="24"/>
          <w:szCs w:val="24"/>
        </w:rPr>
        <w:t>The Mexican Revolution started in 1910 and the first battle occurred near Casas Grandes, Chihuahua.  My Grandfather’s cousin Sabino Urrutia moved his family to El Paso, TX to escape the fighting during the revolution and left my Grandfather in charge of the hacienda.  My Uncle Salvador was born 1 Jan 1912 and my Grandparents took him to El Paso, TX where he was baptized.  His Godparents were Sabino Urrutia and Natalia Terrazas and she is also my Grandfather’s cousin.  My Tia Gaudalupe was the last one born at the ranch on 2 May 1913.  In 14 years my Grandmother Isabel had given birth to 10 children and in 1914 she was pregnant with my Tia Eulalie (Aunt Lala).</w:t>
      </w:r>
    </w:p>
    <w:p w:rsidR="0037774D" w:rsidRDefault="0037774D">
      <w:pPr>
        <w:rPr>
          <w:sz w:val="24"/>
          <w:szCs w:val="24"/>
        </w:rPr>
      </w:pPr>
    </w:p>
    <w:p w:rsidR="0037774D" w:rsidRDefault="0037774D">
      <w:pPr>
        <w:rPr>
          <w:sz w:val="24"/>
          <w:szCs w:val="24"/>
        </w:rPr>
      </w:pPr>
      <w:r>
        <w:rPr>
          <w:sz w:val="24"/>
          <w:szCs w:val="24"/>
        </w:rPr>
        <w:t xml:space="preserve"> In 1914 the revolutionary fighting was closer to the hacienda Boca Grande.  Other ranchers near Boca Grande at that time were still crossing their cattle to the United States and some were stealing cattle from their fellow ranchers.  Since the herds going to the  U.S. crossed through the hacienda Boca Grande land the ranchers whose cattle had been stolen asked my Grandfather to remove the cattle with their brands from the herds and notify them so they could retrieve their cattle .  Sometime in March 1914 some of the ranchers who were stealing the cattle paid some of Poncho Villa’s soldiers to kill my Grandfather.  After killing my Grandfather the men took his horse and stopped at the ranch probably to tend to their horses.  My Grandmother Isabel recognized my Grandfather’s horse and sent my Uncles Angel and Simon to look for him, they were 12 and 11 years old.  This was the most tragic day in my Mom’s life.  I went to see her at the nursing in Oxnard a few months before she passed away on 8 June 1999.  Even though she was 99 years old and had some dementia, each day she would tell me about the day her father was killed.  As the two oldest my Mom and Tia Juana had to help take care of their younger brothers and sisters and see their Uncle Juan Terrazas and spinster Aunts Clotilde and Jesus Maria Terrazas help prepare their father’s body for burial and to dig his grave.  They also had to help my Grandmother Isabel get the family ready to flee to Columbus, New Mexico and seek asylum before Poncho Villa’s army got closer to the hacienda.  My Aunt Lala was born in Columbus, NM on 13 April 2014, about a month after my Grandfather was killed.</w:t>
      </w:r>
    </w:p>
    <w:p w:rsidR="0037774D" w:rsidRDefault="003777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pgNum/>
      </w:r>
    </w:p>
    <w:p w:rsidR="0037774D" w:rsidRDefault="0037774D">
      <w:pPr>
        <w:rPr>
          <w:sz w:val="24"/>
          <w:szCs w:val="24"/>
        </w:rPr>
      </w:pPr>
      <w:r>
        <w:rPr>
          <w:sz w:val="24"/>
          <w:szCs w:val="24"/>
        </w:rPr>
        <w:t>On 9 March 1916, two years later, Poncho Villa attacked the town of Columbus, NM, but was repelled by the soldiers at Camp Columbus which is now called Camp Furlong.</w:t>
      </w:r>
    </w:p>
    <w:p w:rsidR="0037774D" w:rsidRDefault="0037774D">
      <w:pPr>
        <w:rPr>
          <w:sz w:val="24"/>
          <w:szCs w:val="24"/>
        </w:rPr>
      </w:pPr>
      <w:r>
        <w:rPr>
          <w:sz w:val="24"/>
          <w:szCs w:val="24"/>
        </w:rPr>
        <w:tab/>
      </w:r>
      <w:r>
        <w:rPr>
          <w:sz w:val="24"/>
          <w:szCs w:val="24"/>
        </w:rPr>
        <w:tab/>
      </w:r>
      <w:r>
        <w:rPr>
          <w:sz w:val="24"/>
          <w:szCs w:val="24"/>
        </w:rPr>
        <w:tab/>
      </w:r>
      <w:r>
        <w:rPr>
          <w:sz w:val="24"/>
          <w:szCs w:val="24"/>
        </w:rPr>
        <w:tab/>
      </w:r>
      <w:r>
        <w:rPr>
          <w:sz w:val="24"/>
          <w:szCs w:val="24"/>
        </w:rPr>
        <w:tab/>
      </w:r>
    </w:p>
    <w:p w:rsidR="0037774D" w:rsidRDefault="0037774D">
      <w:pPr>
        <w:rPr>
          <w:sz w:val="24"/>
          <w:szCs w:val="24"/>
        </w:rPr>
      </w:pPr>
      <w:r>
        <w:rPr>
          <w:sz w:val="24"/>
          <w:szCs w:val="24"/>
        </w:rPr>
        <w:t>Somehow my Grandmother Isabel was able house and feed her eleven children.  Sadly her oldest son Angel died of pneumonia on 4 Feb. 1920.  My Mom, Tia Juana, and Tia Leonor washed the clothes of the American soldiers to earn money to help my Grandmother.</w:t>
      </w:r>
    </w:p>
    <w:p w:rsidR="0037774D" w:rsidRDefault="0037774D">
      <w:pPr>
        <w:rPr>
          <w:sz w:val="24"/>
          <w:szCs w:val="24"/>
        </w:rPr>
      </w:pPr>
    </w:p>
    <w:p w:rsidR="0037774D" w:rsidRDefault="0037774D">
      <w:pPr>
        <w:rPr>
          <w:sz w:val="24"/>
          <w:szCs w:val="24"/>
        </w:rPr>
      </w:pPr>
      <w:r>
        <w:rPr>
          <w:sz w:val="24"/>
          <w:szCs w:val="24"/>
        </w:rPr>
        <w:t xml:space="preserve">Prohibition which banned the sale of alcoholic beverages started in 1920  My Dad’s youngest brother, my Uncle Fred Munguia and his wife Carolina from Santa Rita, NM opened “Fred’s Place” in Palomas,  Chihuahua, Mexico.  Palomas was the border town across from Columbus, NM.  Americans crossed the border to drink, dance, and eat at “Fred’s Place”.  My Dad was discharged from his second enlistment in the Army after World War I in 1920 and came to live in Columbus.  By 1920 all of his brothers and sisters had left Solomonville, Arizona where he was born and my Grandparents Esquipula and Felipa Munguia had moved to El Paso, Texas.  Both of them are buried in El Paso, TX.  </w:t>
      </w:r>
    </w:p>
    <w:p w:rsidR="0037774D" w:rsidRDefault="0037774D">
      <w:pPr>
        <w:rPr>
          <w:sz w:val="24"/>
          <w:szCs w:val="24"/>
        </w:rPr>
      </w:pPr>
    </w:p>
    <w:p w:rsidR="0037774D" w:rsidRDefault="0037774D">
      <w:pPr>
        <w:rPr>
          <w:sz w:val="24"/>
          <w:szCs w:val="24"/>
        </w:rPr>
      </w:pPr>
      <w:r>
        <w:rPr>
          <w:sz w:val="24"/>
          <w:szCs w:val="24"/>
        </w:rPr>
        <w:t>In the attached picture of my Mom, by what looks like a corn field, she is in her early twenties.  When I was in the Air Force Susie and I were stationed at Wright-Patterson AF Base near Dayton, Ohio from 1977 to 1984.  My Mom and Tia Leonor came to visit us one year.  One day when my Mom was taking a nap my Tia Leonor told Susie that my Mom loved to go to the dances in Palomas and there is where she probably met my Dad.  My Tia also told Susie that when my Mom was 18 years old she could choose American citizenship because my Grandmother Isabel was born is Silver City, New Mexico, but she chose  Mexican citizenship because she had been born in Mexico and it was easier to cross the border to the dances in Palomas.  My Mom and Dad were married in Columbus, NM on 8 Feb. 1924, he was 39 and she was 24 years old.  My Tia Leonor and Pablo Lucero were also married in Columbus the year before on 25 Jan 1923.  Attached is my Mom and Dad’s wedding  picture.  My Dad worked as a cowboy with my Uncle Manuel Terrazas and during prohibition was caught crossing liquor illegally from Mexico to the U.S.  They were also able to get a homestead and had a small ranch in the Florida Mountains between Deming and Columbus and registered with the state of New Mexico to have their own cattle brand the “Diamond E“.  Albert 1924, Eddie 1925, Mollie 1926 and Josie 1930 were all born in Columbus.</w:t>
      </w:r>
    </w:p>
    <w:p w:rsidR="0037774D" w:rsidRDefault="0037774D">
      <w:pPr>
        <w:rPr>
          <w:sz w:val="24"/>
          <w:szCs w:val="24"/>
        </w:rPr>
      </w:pPr>
    </w:p>
    <w:p w:rsidR="0037774D" w:rsidRDefault="0037774D">
      <w:pPr>
        <w:rPr>
          <w:sz w:val="24"/>
          <w:szCs w:val="24"/>
        </w:rPr>
      </w:pPr>
      <w:r>
        <w:rPr>
          <w:sz w:val="24"/>
          <w:szCs w:val="24"/>
        </w:rPr>
        <w:t xml:space="preserve">In 1930 Prohibition ended and my Uncle Fred Munguia closed “Fred’s Place” and he and my Aunt Carolina moved to a small town near Hurley.  The lead mines around Vanadium, NM, where my Dad’s sister my Aunt Bridget Sorsby lived, started producing lead and zinc for the war effort in Europe and the Santa Rita copper mine also started hiring more workers.  My Uncles Simon and Salvador left Columbus and got jobs at the copper smelter in Hurley.  My Aunt Lupe and Uncle Amador also moved to Hurley where he got a job at the smelter.  </w:t>
      </w:r>
    </w:p>
    <w:p w:rsidR="0037774D" w:rsidRDefault="0037774D">
      <w:pPr>
        <w:rPr>
          <w:sz w:val="24"/>
          <w:szCs w:val="24"/>
        </w:rPr>
      </w:pPr>
    </w:p>
    <w:p w:rsidR="0037774D" w:rsidRDefault="003777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pgNum/>
      </w:r>
    </w:p>
    <w:p w:rsidR="0037774D" w:rsidRDefault="0037774D">
      <w:pPr>
        <w:rPr>
          <w:sz w:val="24"/>
          <w:szCs w:val="24"/>
        </w:rPr>
      </w:pPr>
    </w:p>
    <w:p w:rsidR="0037774D" w:rsidRDefault="0037774D">
      <w:pPr>
        <w:rPr>
          <w:sz w:val="24"/>
          <w:szCs w:val="24"/>
        </w:rPr>
      </w:pPr>
      <w:r>
        <w:rPr>
          <w:sz w:val="24"/>
          <w:szCs w:val="24"/>
        </w:rPr>
        <w:t>My Uncle Manuel and Tia Maria moved to Keene, California where he worked as a cowboy and then to Tehachapi where he got a job working at the Bisbee pear orchard.  Manual was born in Columbus 1936 and Salvador 1939 in Tehachapi.  My Aunt Lala and Grandmother Isabel  moved to Keene in 1941 and Carmen was born in Tehachapi on 8 Jan. 1942.  I was born in Vanadium on 24 Jan. 1942. The oldest and youngest sisters had babies two weeks apart.  Only my Mom’s sister my Tia Ramona and Uncle  Frank Sepulveda stayed in Columbus.</w:t>
      </w:r>
    </w:p>
    <w:p w:rsidR="0037774D" w:rsidRDefault="0037774D">
      <w:pPr>
        <w:rPr>
          <w:sz w:val="24"/>
          <w:szCs w:val="24"/>
        </w:rPr>
      </w:pPr>
    </w:p>
    <w:p w:rsidR="0037774D" w:rsidRDefault="0037774D">
      <w:pPr>
        <w:rPr>
          <w:sz w:val="24"/>
          <w:szCs w:val="24"/>
        </w:rPr>
      </w:pPr>
      <w:r>
        <w:rPr>
          <w:sz w:val="24"/>
          <w:szCs w:val="24"/>
        </w:rPr>
        <w:t>My Mom and Dad sold their ranch and moved to Vanadium sometime before 1935.  My Dad did not get a job at the lead &amp; zinc or copper mines although he had worked as a miner in Globe, Arizona before he left for the war in Europe in 1918.  Maybe because he was almost 50 years old and the mining companies probably wanted to hire younger workers.  My Aunt Bridget and Uncle Tom Sorsby owned about 20 acres in Vanadium and also had a mining claim of about 20 acres.  My Aunt Bridget thought for sure her property and the mining claim had gold veins.  She paid my Dad to dig mine shafts on the property she owned, but all he found was lead and zinc.  One shaft was deep and my Dad attached sections of ladders on the side of the shaft.  One time when he was climbing down the shaft and a section of the ladder came loose and he fell to the bottom of the shaft and injured himself.  My Aunt Bridget had about four wooden houses on the property she owned and my Mom and Dad rented half of the biggest house which was next to the creek.  The house had electricity and a small pump provided water from the creek when it had water.  Coal was used for cooking and heating the house and there was the outhouse.  Aunt Bridget didn’t pay my Dad very much so Albert and Eddie quit high school and started working in one of the lead and zinc mines to help support the family.  At that time the high school was in Hurley and only Molly graduated before we moved to California.</w:t>
      </w:r>
    </w:p>
    <w:p w:rsidR="0037774D" w:rsidRDefault="0037774D">
      <w:pPr>
        <w:rPr>
          <w:sz w:val="24"/>
          <w:szCs w:val="24"/>
        </w:rPr>
      </w:pPr>
    </w:p>
    <w:p w:rsidR="0037774D" w:rsidRDefault="0037774D">
      <w:pPr>
        <w:rPr>
          <w:sz w:val="24"/>
          <w:szCs w:val="24"/>
        </w:rPr>
      </w:pPr>
      <w:r>
        <w:rPr>
          <w:sz w:val="24"/>
          <w:szCs w:val="24"/>
        </w:rPr>
        <w:t>The  U.S. entered World War II after the attack on Pearl Harbor on 7 Dec. 1941.   Albert and Eddie became of age to be drafted after I was born and Albert joined the Army and Eddie the Marines.  My Mom knew we could not survive in New Mexico and convinced my Dad that we should move to California.  She did not tell my Aunt Bridget until right before we left for California by train.  Since my Uncle Manual was already working at the Bisbee pear orchard in Tehachapi he may have told my Mom that he could get my Dad a job working in the pear orchard.  My Mom, Molly, Josie and I continued on the train from Los Angeles to Tehachapi and my Uncle Manual probably took us to Keene to stay with my Aunt Lala, my Grandmother, and Carmen who was now thee years old like me.  My Dad was not doing well and stayed in Los Angeles with his older sister my Tia Luz.  Her children took him to the VA hospital and I don’t know how long he was in the hospital.</w:t>
      </w:r>
    </w:p>
    <w:p w:rsidR="0037774D" w:rsidRDefault="0037774D">
      <w:pPr>
        <w:rPr>
          <w:sz w:val="24"/>
          <w:szCs w:val="24"/>
        </w:rPr>
      </w:pPr>
    </w:p>
    <w:p w:rsidR="0037774D" w:rsidRDefault="0037774D">
      <w:pPr>
        <w:rPr>
          <w:sz w:val="24"/>
          <w:szCs w:val="24"/>
        </w:rPr>
      </w:pPr>
    </w:p>
    <w:p w:rsidR="0037774D" w:rsidRDefault="0037774D">
      <w:pPr>
        <w:rPr>
          <w:sz w:val="24"/>
          <w:szCs w:val="24"/>
        </w:rPr>
      </w:pPr>
    </w:p>
    <w:p w:rsidR="0037774D" w:rsidRDefault="0037774D">
      <w:pPr>
        <w:rPr>
          <w:sz w:val="24"/>
          <w:szCs w:val="24"/>
        </w:rPr>
      </w:pPr>
    </w:p>
    <w:p w:rsidR="0037774D" w:rsidRDefault="003777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pgNum/>
      </w:r>
    </w:p>
    <w:p w:rsidR="0037774D" w:rsidRDefault="0037774D">
      <w:pPr>
        <w:rPr>
          <w:sz w:val="24"/>
          <w:szCs w:val="24"/>
        </w:rPr>
      </w:pPr>
      <w:r>
        <w:rPr>
          <w:sz w:val="24"/>
          <w:szCs w:val="24"/>
        </w:rPr>
        <w:t xml:space="preserve">My Aunt Lala worked at the little business which was the gas station, grocery store, and restaurant in Keene and Molly got a job at the tuberculosis hospital.  The house where we were staying with my Aunt Lala was at the bottom of a canyon and the Tehachapi creek ran perpendicular to the canyon.  The second tragedy in my Mom’s life was the flood in Keene.  Not long after we were in Keene a severe thunderstorm formed right over the canyon and a flood of water came rushing down the canyon with trees and large rocks and washed away the house with my Mom, Grandmother, Carmen and me in the house.  Fortunately some people were able to pull us from the water.  Only my Grandmother was injured on one of her arms from the debris.  All our clothes and documents like our birth and baptism certificates were lost.  </w:t>
      </w:r>
    </w:p>
    <w:p w:rsidR="0037774D" w:rsidRDefault="003777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37774D" w:rsidRDefault="0037774D">
      <w:pPr>
        <w:rPr>
          <w:sz w:val="24"/>
          <w:szCs w:val="24"/>
        </w:rPr>
      </w:pPr>
      <w:r>
        <w:rPr>
          <w:sz w:val="24"/>
          <w:szCs w:val="24"/>
        </w:rPr>
        <w:t xml:space="preserve">The only thing that was not lost was the heart shaped wedding ring my Mom had on her finger.  My Aunt Lala had taken Josie with her to her job.  The flood washed away part of the building and 2 or 3 people were drowned,  My Aunt and Josie were able to hang on to a pole and saw us go by in the water but could not do anything to try to save us since at that point the water was rushing to fast down the canyon.  I can’t image the feelings my Mom had being homeless, the few possessions she had brought gone in the flood and how was she going to provide for her two daughters and three year old son.  My Grandmother Isabel and Aunt Lala were in the same straits she was in. After the flood we went to live with my Uncle Manual and Tia Maria until we were able to rent a little house across the alley from the Richfield gas station.  My Aunt Lala and Carmen stayed living in Keene until she married Uncle Joe Pena.  My Mom got a job working for a family in a town north of Mojave.  Molly and Josie took care of me.  After my Dad got out of the VA hospital he came to Tehachapi and started working in the pear orchard with my Uncle Manual.  They worked together for many years as cowboys in New Mexico then in the pear orchard in Tehachapi.  My Dad retired when he was 71 after having 2 or 3 heart attacks. </w:t>
      </w:r>
    </w:p>
    <w:p w:rsidR="0037774D" w:rsidRDefault="0037774D">
      <w:pPr>
        <w:rPr>
          <w:sz w:val="24"/>
          <w:szCs w:val="24"/>
        </w:rPr>
      </w:pPr>
    </w:p>
    <w:p w:rsidR="0037774D" w:rsidRDefault="0037774D">
      <w:pPr>
        <w:rPr>
          <w:sz w:val="24"/>
          <w:szCs w:val="24"/>
        </w:rPr>
      </w:pPr>
      <w:r>
        <w:rPr>
          <w:sz w:val="24"/>
          <w:szCs w:val="24"/>
        </w:rPr>
        <w:t xml:space="preserve">I was little and don’t remember when my Mom came back to Tehachapi.  She was able to get a job washing dishes and pots &amp; pans at Kelcy’s restaurant.  She worked there until I graduated from college.  She was able to save enough money for a down payment and they bought the next to the last house at the end of West F Street.  The house had been built during World War II when construction materials were sparse and not the best.  It was built of concrete blocks and was a little crooked.  It had running water and electricity.  My Mom again was using coal to cook and heat the house and we had an outhouse.  A bathtub sat in front of the house.  I can still remember when the sewer and gas lines finally reached our house and a stove, gas heaters, water heater, toilet, and bathtub were installed in the house. </w:t>
      </w:r>
    </w:p>
    <w:p w:rsidR="0037774D" w:rsidRDefault="0037774D">
      <w:pPr>
        <w:rPr>
          <w:sz w:val="24"/>
          <w:szCs w:val="24"/>
        </w:rPr>
      </w:pPr>
    </w:p>
    <w:p w:rsidR="0037774D" w:rsidRDefault="0037774D">
      <w:pPr>
        <w:rPr>
          <w:sz w:val="24"/>
          <w:szCs w:val="24"/>
        </w:rPr>
      </w:pPr>
    </w:p>
    <w:p w:rsidR="0037774D" w:rsidRDefault="0037774D">
      <w:pPr>
        <w:rPr>
          <w:sz w:val="24"/>
          <w:szCs w:val="24"/>
        </w:rPr>
      </w:pPr>
    </w:p>
    <w:p w:rsidR="0037774D" w:rsidRDefault="0037774D">
      <w:pPr>
        <w:rPr>
          <w:sz w:val="24"/>
          <w:szCs w:val="24"/>
        </w:rPr>
      </w:pPr>
    </w:p>
    <w:p w:rsidR="0037774D" w:rsidRDefault="0037774D">
      <w:pPr>
        <w:rPr>
          <w:sz w:val="24"/>
          <w:szCs w:val="24"/>
        </w:rPr>
      </w:pPr>
    </w:p>
    <w:p w:rsidR="0037774D" w:rsidRDefault="0037774D">
      <w:pPr>
        <w:rPr>
          <w:sz w:val="24"/>
          <w:szCs w:val="24"/>
        </w:rPr>
      </w:pPr>
    </w:p>
    <w:p w:rsidR="0037774D" w:rsidRDefault="0037774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pgNum/>
      </w:r>
    </w:p>
    <w:p w:rsidR="0037774D" w:rsidRDefault="0037774D">
      <w:pPr>
        <w:rPr>
          <w:sz w:val="24"/>
          <w:szCs w:val="24"/>
        </w:rPr>
      </w:pPr>
    </w:p>
    <w:p w:rsidR="0037774D" w:rsidRDefault="0037774D">
      <w:pPr>
        <w:rPr>
          <w:sz w:val="24"/>
          <w:szCs w:val="24"/>
        </w:rPr>
      </w:pPr>
      <w:r>
        <w:rPr>
          <w:sz w:val="24"/>
          <w:szCs w:val="24"/>
        </w:rPr>
        <w:t xml:space="preserve">When Albert and Eddie came back from the war they decided not to go back to New Mexico.  Molly was the first to get married to Pete Escoto, then Josie to Gene Vasquez, Albert to Nina Cervantes and Eddie to Jerry Damien.  I grew up with just my Mom and Dad.  They were 42 and 57 when I was born and looked more like my Grandparents.  We never had a telephone and did not have a car until I was 16 and got my drivers license.  But we were happy.  My brother-in-law Pete planted grass in the front of the house and my Mom bought a push mower and we cut the lawn.  The back yard was all dirt and weeds which we cleared every summer.  She planted some cherry and peach trees and would can the peaches and the pears we got from the orchard.   Someone gave us a little black cocker spaniel who we named Blackie.  Kelcy’s was about four blocks from our house and he knew when my Mom would be coming home from work after it was dark and would go about half way and escort her home. </w:t>
      </w:r>
    </w:p>
    <w:p w:rsidR="0037774D" w:rsidRDefault="0037774D">
      <w:pPr>
        <w:rPr>
          <w:sz w:val="24"/>
          <w:szCs w:val="24"/>
        </w:rPr>
      </w:pPr>
    </w:p>
    <w:p w:rsidR="0037774D" w:rsidRDefault="0037774D">
      <w:pPr>
        <w:rPr>
          <w:sz w:val="24"/>
          <w:szCs w:val="24"/>
        </w:rPr>
      </w:pPr>
      <w:r>
        <w:rPr>
          <w:sz w:val="24"/>
          <w:szCs w:val="24"/>
        </w:rPr>
        <w:t xml:space="preserve">My Mom, Dad and I prayed the rosary every night and I was an alter boy.  Two of my Tia Leonor’s sons became priest and she saved her money so we could go on the train to El Paso, TX for their ordinations in the cities of Chihuahua and Juarez, Mexico.  She would have been thrilled if I had wanted to become a priest.  After my Dad passed away she would go on pilgrimages to Mexico with my Tia Leonor.  She really enjoyed the trips.  </w:t>
      </w:r>
    </w:p>
    <w:p w:rsidR="0037774D" w:rsidRDefault="0037774D">
      <w:pPr>
        <w:rPr>
          <w:sz w:val="24"/>
          <w:szCs w:val="24"/>
        </w:rPr>
      </w:pPr>
    </w:p>
    <w:p w:rsidR="0037774D" w:rsidRDefault="0037774D">
      <w:pPr>
        <w:rPr>
          <w:sz w:val="24"/>
          <w:szCs w:val="24"/>
        </w:rPr>
      </w:pPr>
      <w:r>
        <w:rPr>
          <w:sz w:val="24"/>
          <w:szCs w:val="24"/>
        </w:rPr>
        <w:t>I joined the Air Force after graduating from San Jose State College in 1964.  While at Officer Training School in San Antonio, TX I met my wife Susana Trevino and we were married Aug. 1965 in San Antonio.  My Mom, Tia Leonor, and cousin Nena Beltran came to the wedding.  She also visited Susie and me at every Air Force base where we were assigned except for the two years we were stationed at Clark Air Base in the Philippines during the Vietnam war.  At the same time that I was in the Philippines my nephew Gene Vasquez was a Marine in Vietnam and his brother Michael Vasquez was stationed at Clark AB with me.  Gene during the time he got R&amp;R from fighting in Vietnam came to stay with me and his Aunt Susie for one or two weeks.</w:t>
      </w:r>
    </w:p>
    <w:p w:rsidR="0037774D" w:rsidRDefault="0037774D">
      <w:pPr>
        <w:rPr>
          <w:sz w:val="24"/>
          <w:szCs w:val="24"/>
        </w:rPr>
      </w:pPr>
    </w:p>
    <w:p w:rsidR="0037774D" w:rsidRDefault="0037774D">
      <w:pPr>
        <w:rPr>
          <w:sz w:val="24"/>
          <w:szCs w:val="24"/>
        </w:rPr>
      </w:pPr>
      <w:r>
        <w:rPr>
          <w:sz w:val="24"/>
          <w:szCs w:val="24"/>
        </w:rPr>
        <w:t>I don’t remember the year, but my Mom was finally naturalized and became a U.S. citizen.  After my Dad passed away she finally got a telephone which she used to talk to my Aunt Lala, who now lived in Tehachapi, every day.  She lived by herself until she was 89 years old and she started having some minor strokes.  She went to live with my sister Josie in Oxnard for two years.  Unfortunately her legs gave out on her and she went to live at a nursing home near Josie’s house. She was there for almost ten years.  When she got sick she did not want to be taken to the hospital.  She got the flu one year and was so sick that she was taken to the hospital in Oxnard.  She was so angry that at the hospital she pulled out all of the tubes and finally was taken back to the nursing home.  After this incident her doctor just treated her in the nursing home.  My Mom had a tough life at times, but she never lost hope for living until she tired of being bed ridden the last years of her life in the nursing home. She wanted God to take her, but she had a strong heart, so she started eating very little and died six months short of her 100</w:t>
      </w:r>
      <w:r>
        <w:rPr>
          <w:sz w:val="24"/>
          <w:szCs w:val="24"/>
          <w:vertAlign w:val="superscript"/>
        </w:rPr>
        <w:t>th</w:t>
      </w:r>
      <w:r>
        <w:rPr>
          <w:sz w:val="24"/>
          <w:szCs w:val="24"/>
        </w:rPr>
        <w:t xml:space="preserve"> birthday.</w:t>
      </w:r>
    </w:p>
    <w:p w:rsidR="0037774D" w:rsidRDefault="0037774D">
      <w:pPr>
        <w:rPr>
          <w:sz w:val="24"/>
          <w:szCs w:val="24"/>
        </w:rPr>
      </w:pPr>
    </w:p>
    <w:p w:rsidR="00000000" w:rsidRDefault="0037774D" w:rsidP="0037774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pgNum/>
      </w:r>
    </w:p>
    <w:sectPr w:rsidR="00000000" w:rsidSect="0037774D">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74D" w:rsidRDefault="0037774D" w:rsidP="0037774D">
      <w:r>
        <w:separator/>
      </w:r>
    </w:p>
  </w:endnote>
  <w:endnote w:type="continuationSeparator" w:id="0">
    <w:p w:rsidR="0037774D" w:rsidRDefault="0037774D" w:rsidP="003777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4D" w:rsidRDefault="0037774D">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74D" w:rsidRDefault="0037774D" w:rsidP="0037774D">
      <w:r>
        <w:separator/>
      </w:r>
    </w:p>
  </w:footnote>
  <w:footnote w:type="continuationSeparator" w:id="0">
    <w:p w:rsidR="0037774D" w:rsidRDefault="0037774D" w:rsidP="003777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74D" w:rsidRDefault="0037774D">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37774D"/>
    <w:rsid w:val="0037774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